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72" w:tblpY="543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980"/>
        <w:gridCol w:w="3060"/>
        <w:gridCol w:w="445"/>
        <w:gridCol w:w="1715"/>
        <w:gridCol w:w="900"/>
      </w:tblGrid>
      <w:tr w:rsidR="0010185B" w:rsidRPr="002D418A">
        <w:trPr>
          <w:trHeight w:val="1622"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52B9" w:rsidRPr="00BE59BD" w:rsidRDefault="00174FEE" w:rsidP="002D7887">
            <w:pPr>
              <w:jc w:val="center"/>
              <w:rPr>
                <w:b/>
                <w:spacing w:val="20"/>
                <w:sz w:val="16"/>
                <w:szCs w:val="16"/>
              </w:rPr>
            </w:pPr>
            <w:r>
              <w:rPr>
                <w:b/>
                <w:noProof/>
                <w:spacing w:val="20"/>
                <w:sz w:val="16"/>
                <w:szCs w:val="16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2585720</wp:posOffset>
                  </wp:positionH>
                  <wp:positionV relativeFrom="paragraph">
                    <wp:posOffset>-829945</wp:posOffset>
                  </wp:positionV>
                  <wp:extent cx="678180" cy="800100"/>
                  <wp:effectExtent l="19050" t="0" r="762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0185B" w:rsidRPr="00BE59BD" w:rsidRDefault="00BE59BD" w:rsidP="00F45FE5">
            <w:pPr>
              <w:ind w:firstLine="90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  <w:r w:rsidR="0010185B" w:rsidRPr="00BE59BD">
              <w:rPr>
                <w:b/>
                <w:sz w:val="28"/>
                <w:szCs w:val="28"/>
              </w:rPr>
              <w:t xml:space="preserve"> МУНИЦИПАЛЬНОГО ОБРАЗОВАНИЯ</w:t>
            </w:r>
          </w:p>
          <w:p w:rsidR="0010185B" w:rsidRPr="00F45FE5" w:rsidRDefault="0010185B" w:rsidP="00F76A60">
            <w:pPr>
              <w:ind w:firstLine="3060"/>
              <w:jc w:val="both"/>
              <w:rPr>
                <w:b/>
                <w:sz w:val="28"/>
                <w:szCs w:val="28"/>
              </w:rPr>
            </w:pPr>
            <w:r w:rsidRPr="00F45FE5">
              <w:rPr>
                <w:b/>
                <w:sz w:val="28"/>
                <w:szCs w:val="28"/>
              </w:rPr>
              <w:t>ГУЛЬКЕВИЧСКИЙ РАЙОН</w:t>
            </w:r>
          </w:p>
          <w:p w:rsidR="00F45FE5" w:rsidRPr="00F45FE5" w:rsidRDefault="00F45FE5" w:rsidP="00BE59BD">
            <w:pPr>
              <w:jc w:val="center"/>
              <w:rPr>
                <w:b/>
                <w:spacing w:val="20"/>
                <w:sz w:val="6"/>
                <w:szCs w:val="6"/>
              </w:rPr>
            </w:pPr>
          </w:p>
          <w:p w:rsidR="002D5D97" w:rsidRPr="002D5D97" w:rsidRDefault="002D5D97" w:rsidP="00F76A60">
            <w:pPr>
              <w:ind w:firstLine="3240"/>
              <w:jc w:val="both"/>
              <w:rPr>
                <w:b/>
                <w:spacing w:val="20"/>
                <w:sz w:val="32"/>
                <w:szCs w:val="32"/>
              </w:rPr>
            </w:pPr>
            <w:r w:rsidRPr="002D5D97">
              <w:rPr>
                <w:b/>
                <w:spacing w:val="20"/>
                <w:sz w:val="32"/>
                <w:szCs w:val="32"/>
              </w:rPr>
              <w:t>ПОСТАНОВЛЕНИЕ</w:t>
            </w:r>
          </w:p>
        </w:tc>
      </w:tr>
      <w:tr w:rsidR="0010185B" w:rsidRPr="002D418A">
        <w:trPr>
          <w:trHeight w:val="173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85B" w:rsidRPr="002D5D97" w:rsidRDefault="0010185B" w:rsidP="002D5D97">
            <w:pPr>
              <w:jc w:val="right"/>
              <w:rPr>
                <w:b/>
                <w:sz w:val="28"/>
                <w:szCs w:val="28"/>
              </w:rPr>
            </w:pPr>
            <w:r w:rsidRPr="002D5D97">
              <w:rPr>
                <w:b/>
                <w:sz w:val="28"/>
                <w:szCs w:val="28"/>
              </w:rPr>
              <w:t>от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85B" w:rsidRPr="00EF5B3F" w:rsidRDefault="009B3099" w:rsidP="002D7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15.04.2013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:rsidR="0010185B" w:rsidRPr="002D7887" w:rsidRDefault="0010185B" w:rsidP="002D788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0185B" w:rsidRPr="002D5D97" w:rsidRDefault="0010185B" w:rsidP="002D7887">
            <w:pPr>
              <w:jc w:val="center"/>
              <w:rPr>
                <w:b/>
                <w:sz w:val="28"/>
                <w:szCs w:val="28"/>
              </w:rPr>
            </w:pPr>
            <w:r w:rsidRPr="002D5D97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0185B" w:rsidRPr="00EF5B3F" w:rsidRDefault="009B3099" w:rsidP="002D78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0185B" w:rsidRPr="002D418A" w:rsidRDefault="0010185B" w:rsidP="002D788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10185B" w:rsidRPr="002D418A">
        <w:trPr>
          <w:trHeight w:val="214"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85B" w:rsidRPr="009C52B9" w:rsidRDefault="0010185B" w:rsidP="00F45FE5">
            <w:pPr>
              <w:ind w:firstLine="4140"/>
              <w:jc w:val="both"/>
            </w:pPr>
            <w:r w:rsidRPr="009C52B9">
              <w:t>г. Гулькевичи</w:t>
            </w:r>
          </w:p>
        </w:tc>
      </w:tr>
      <w:tr w:rsidR="0010185B" w:rsidRPr="002D418A">
        <w:trPr>
          <w:trHeight w:val="630"/>
          <w:hidden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85B" w:rsidRDefault="0010185B" w:rsidP="002D7887">
            <w:pPr>
              <w:jc w:val="center"/>
              <w:rPr>
                <w:b/>
                <w:vanish/>
                <w:sz w:val="28"/>
                <w:szCs w:val="28"/>
              </w:rPr>
            </w:pPr>
            <w:r w:rsidRPr="00F9285E">
              <w:rPr>
                <w:b/>
                <w:vanish/>
                <w:sz w:val="28"/>
                <w:szCs w:val="28"/>
              </w:rPr>
              <w:t>отступ</w:t>
            </w:r>
          </w:p>
          <w:p w:rsidR="0049164D" w:rsidRPr="0010185B" w:rsidRDefault="0049164D" w:rsidP="002D7887">
            <w:pPr>
              <w:jc w:val="center"/>
              <w:rPr>
                <w:b/>
                <w:vanish/>
                <w:sz w:val="28"/>
                <w:szCs w:val="28"/>
              </w:rPr>
            </w:pPr>
          </w:p>
        </w:tc>
      </w:tr>
      <w:tr w:rsidR="0010185B" w:rsidRPr="002D418A">
        <w:trPr>
          <w:trHeight w:val="357"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32A94" w:rsidRDefault="00032A94" w:rsidP="00032A94">
            <w:pPr>
              <w:jc w:val="center"/>
              <w:rPr>
                <w:b/>
                <w:sz w:val="28"/>
                <w:szCs w:val="28"/>
              </w:rPr>
            </w:pPr>
          </w:p>
          <w:p w:rsidR="00032A94" w:rsidRDefault="00032A94" w:rsidP="00032A94">
            <w:pPr>
              <w:jc w:val="center"/>
              <w:rPr>
                <w:b/>
                <w:sz w:val="28"/>
                <w:szCs w:val="28"/>
              </w:rPr>
            </w:pPr>
          </w:p>
          <w:p w:rsidR="0010185B" w:rsidRPr="00F9285E" w:rsidRDefault="00D72E31" w:rsidP="0080277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реорганизации</w:t>
            </w:r>
            <w:r w:rsidR="009E0576">
              <w:rPr>
                <w:b/>
                <w:sz w:val="28"/>
                <w:szCs w:val="28"/>
              </w:rPr>
              <w:t xml:space="preserve"> муниципального бюджетного</w:t>
            </w:r>
            <w:r w:rsidR="00032A94">
              <w:rPr>
                <w:b/>
                <w:sz w:val="28"/>
                <w:szCs w:val="28"/>
              </w:rPr>
              <w:t xml:space="preserve"> дошкольного</w:t>
            </w:r>
            <w:r w:rsidR="00E77932">
              <w:rPr>
                <w:b/>
                <w:sz w:val="28"/>
                <w:szCs w:val="28"/>
              </w:rPr>
              <w:t xml:space="preserve"> образовательного </w:t>
            </w:r>
            <w:r w:rsidR="003E1032">
              <w:rPr>
                <w:b/>
                <w:sz w:val="28"/>
                <w:szCs w:val="28"/>
              </w:rPr>
              <w:t xml:space="preserve"> учреждения детск</w:t>
            </w:r>
            <w:r w:rsidR="00C40CBE">
              <w:rPr>
                <w:b/>
                <w:sz w:val="28"/>
                <w:szCs w:val="28"/>
              </w:rPr>
              <w:t>о</w:t>
            </w:r>
            <w:r w:rsidR="00197356">
              <w:rPr>
                <w:b/>
                <w:sz w:val="28"/>
                <w:szCs w:val="28"/>
              </w:rPr>
              <w:t>го</w:t>
            </w:r>
            <w:r w:rsidR="003E1032">
              <w:rPr>
                <w:b/>
                <w:sz w:val="28"/>
                <w:szCs w:val="28"/>
              </w:rPr>
              <w:t xml:space="preserve"> сад</w:t>
            </w:r>
            <w:r w:rsidR="00197356">
              <w:rPr>
                <w:b/>
                <w:sz w:val="28"/>
                <w:szCs w:val="28"/>
              </w:rPr>
              <w:t>а</w:t>
            </w:r>
            <w:r w:rsidR="00032A94">
              <w:rPr>
                <w:b/>
                <w:sz w:val="28"/>
                <w:szCs w:val="28"/>
              </w:rPr>
              <w:t xml:space="preserve"> № </w:t>
            </w:r>
            <w:r w:rsidR="00802772">
              <w:rPr>
                <w:b/>
                <w:sz w:val="28"/>
                <w:szCs w:val="28"/>
              </w:rPr>
              <w:t>42</w:t>
            </w:r>
            <w:r w:rsidR="00032A94">
              <w:rPr>
                <w:b/>
                <w:sz w:val="28"/>
                <w:szCs w:val="28"/>
              </w:rPr>
              <w:t xml:space="preserve"> </w:t>
            </w:r>
            <w:r w:rsidR="00802772">
              <w:rPr>
                <w:b/>
                <w:sz w:val="28"/>
                <w:szCs w:val="28"/>
              </w:rPr>
              <w:t>с.Николенского</w:t>
            </w:r>
            <w:r w:rsidR="00E77932">
              <w:rPr>
                <w:b/>
                <w:sz w:val="28"/>
                <w:szCs w:val="28"/>
              </w:rPr>
              <w:t xml:space="preserve"> муниципального образования Гулькевичский район</w:t>
            </w:r>
            <w:r w:rsidR="00032A94">
              <w:rPr>
                <w:b/>
                <w:sz w:val="28"/>
                <w:szCs w:val="28"/>
              </w:rPr>
              <w:t xml:space="preserve"> путем присоединения к нему муниципального </w:t>
            </w:r>
            <w:r w:rsidR="0049426D">
              <w:rPr>
                <w:b/>
                <w:sz w:val="28"/>
                <w:szCs w:val="28"/>
              </w:rPr>
              <w:t xml:space="preserve">казенного </w:t>
            </w:r>
            <w:r w:rsidR="00032A94">
              <w:rPr>
                <w:b/>
                <w:sz w:val="28"/>
                <w:szCs w:val="28"/>
              </w:rPr>
              <w:t xml:space="preserve">дошкольного </w:t>
            </w:r>
            <w:r w:rsidR="00E77932">
              <w:rPr>
                <w:b/>
                <w:sz w:val="28"/>
                <w:szCs w:val="28"/>
              </w:rPr>
              <w:t xml:space="preserve">образовательного </w:t>
            </w:r>
            <w:r w:rsidR="00032A94">
              <w:rPr>
                <w:b/>
                <w:sz w:val="28"/>
                <w:szCs w:val="28"/>
              </w:rPr>
              <w:t>учре</w:t>
            </w:r>
            <w:r w:rsidR="003E1032">
              <w:rPr>
                <w:b/>
                <w:sz w:val="28"/>
                <w:szCs w:val="28"/>
              </w:rPr>
              <w:t>ждения детск</w:t>
            </w:r>
            <w:r w:rsidR="00197356">
              <w:rPr>
                <w:b/>
                <w:sz w:val="28"/>
                <w:szCs w:val="28"/>
              </w:rPr>
              <w:t>ого</w:t>
            </w:r>
            <w:r w:rsidR="003E1032">
              <w:rPr>
                <w:b/>
                <w:sz w:val="28"/>
                <w:szCs w:val="28"/>
              </w:rPr>
              <w:t xml:space="preserve"> сад</w:t>
            </w:r>
            <w:r w:rsidR="00197356">
              <w:rPr>
                <w:b/>
                <w:sz w:val="28"/>
                <w:szCs w:val="28"/>
              </w:rPr>
              <w:t>а</w:t>
            </w:r>
            <w:r w:rsidR="00032A94">
              <w:rPr>
                <w:b/>
                <w:sz w:val="28"/>
                <w:szCs w:val="28"/>
              </w:rPr>
              <w:t xml:space="preserve"> № </w:t>
            </w:r>
            <w:r w:rsidR="00802772">
              <w:rPr>
                <w:b/>
                <w:sz w:val="28"/>
                <w:szCs w:val="28"/>
              </w:rPr>
              <w:t>43</w:t>
            </w:r>
            <w:r w:rsidR="00032A94">
              <w:rPr>
                <w:b/>
                <w:sz w:val="28"/>
                <w:szCs w:val="28"/>
              </w:rPr>
              <w:t xml:space="preserve"> </w:t>
            </w:r>
            <w:r w:rsidR="00802772">
              <w:rPr>
                <w:b/>
                <w:sz w:val="28"/>
                <w:szCs w:val="28"/>
              </w:rPr>
              <w:t>х.Орлова</w:t>
            </w:r>
            <w:r w:rsidR="00E77932">
              <w:rPr>
                <w:b/>
                <w:sz w:val="28"/>
                <w:szCs w:val="28"/>
              </w:rPr>
              <w:t xml:space="preserve"> муниципального образования Гулькевичский район</w:t>
            </w:r>
          </w:p>
        </w:tc>
      </w:tr>
      <w:tr w:rsidR="0010185B" w:rsidRPr="002D418A">
        <w:trPr>
          <w:trHeight w:val="703"/>
          <w:hidden/>
        </w:trPr>
        <w:tc>
          <w:tcPr>
            <w:tcW w:w="96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0185B" w:rsidRDefault="00D41976" w:rsidP="00174FEE">
            <w:pPr>
              <w:rPr>
                <w:b/>
                <w:vanish/>
                <w:sz w:val="28"/>
                <w:szCs w:val="28"/>
              </w:rPr>
            </w:pPr>
            <w:r>
              <w:rPr>
                <w:b/>
                <w:vanish/>
                <w:sz w:val="28"/>
                <w:szCs w:val="28"/>
              </w:rPr>
              <w:t xml:space="preserve">                                                             </w:t>
            </w:r>
            <w:r w:rsidR="00174FEE" w:rsidRPr="00F9285E">
              <w:rPr>
                <w:b/>
                <w:vanish/>
                <w:sz w:val="28"/>
                <w:szCs w:val="28"/>
              </w:rPr>
              <w:t>О</w:t>
            </w:r>
            <w:r w:rsidR="0010185B" w:rsidRPr="00F9285E">
              <w:rPr>
                <w:b/>
                <w:vanish/>
                <w:sz w:val="28"/>
                <w:szCs w:val="28"/>
              </w:rPr>
              <w:t>тступ</w:t>
            </w:r>
          </w:p>
          <w:p w:rsidR="00174FEE" w:rsidRDefault="00174FEE" w:rsidP="00174FEE">
            <w:pPr>
              <w:rPr>
                <w:b/>
                <w:vanish/>
                <w:sz w:val="28"/>
                <w:szCs w:val="28"/>
              </w:rPr>
            </w:pPr>
          </w:p>
          <w:p w:rsidR="005F1ABB" w:rsidRDefault="005F1ABB" w:rsidP="00174FEE">
            <w:pPr>
              <w:jc w:val="both"/>
              <w:rPr>
                <w:sz w:val="28"/>
                <w:szCs w:val="28"/>
              </w:rPr>
            </w:pPr>
          </w:p>
          <w:p w:rsidR="00174FEE" w:rsidRDefault="00174FEE" w:rsidP="00174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В целях оптимизации деятельности муниципального бюджетного дошкольного образовательного учреждения детского сада </w:t>
            </w:r>
            <w:r w:rsidR="00943771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№ </w:t>
            </w:r>
            <w:r w:rsidR="0080277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2 </w:t>
            </w:r>
            <w:r w:rsidR="00802772">
              <w:rPr>
                <w:sz w:val="28"/>
                <w:szCs w:val="28"/>
              </w:rPr>
              <w:t>с.Николенского</w:t>
            </w:r>
            <w:r>
              <w:rPr>
                <w:sz w:val="28"/>
                <w:szCs w:val="28"/>
              </w:rPr>
              <w:t xml:space="preserve"> и расходов бюджета муниципального образования Гулькевичский район, руководствуясь статьями 57-60 Гражданского кодекса Российской Федерации, Трудовым кодексом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постановлением администрации муниципального образования Гулькевичский район от 9 декабря 2010 года  № 1385 «О порядке создания, реорганизации, изменения типа и ликвидации муниципальных учреждений муниципального образования Гулькевичский район, а также утверждения уставов муниципальных учреждений и внесения в них изменений», </w:t>
            </w:r>
            <w:r w:rsidR="00943771">
              <w:rPr>
                <w:sz w:val="28"/>
                <w:szCs w:val="28"/>
              </w:rPr>
              <w:t xml:space="preserve">                                            </w:t>
            </w:r>
            <w:r>
              <w:rPr>
                <w:sz w:val="28"/>
                <w:szCs w:val="28"/>
              </w:rPr>
              <w:t>п о с т а н о в л я ю:</w:t>
            </w:r>
          </w:p>
          <w:p w:rsidR="00174FEE" w:rsidRDefault="00174FEE" w:rsidP="00801B0B">
            <w:pPr>
              <w:tabs>
                <w:tab w:val="left" w:pos="-142"/>
                <w:tab w:val="left" w:pos="42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1.</w:t>
            </w:r>
            <w:r w:rsidR="00801B0B">
              <w:rPr>
                <w:sz w:val="28"/>
                <w:szCs w:val="28"/>
              </w:rPr>
              <w:t xml:space="preserve"> </w:t>
            </w:r>
            <w:r w:rsidRPr="0049426D">
              <w:rPr>
                <w:sz w:val="28"/>
                <w:szCs w:val="28"/>
              </w:rPr>
              <w:t xml:space="preserve">Реорганизовать муниципальное бюджетное дошкольное образовательное учреждение детский сад № </w:t>
            </w:r>
            <w:r w:rsidR="00802772">
              <w:rPr>
                <w:sz w:val="28"/>
                <w:szCs w:val="28"/>
              </w:rPr>
              <w:t>4</w:t>
            </w:r>
            <w:r w:rsidRPr="0049426D">
              <w:rPr>
                <w:sz w:val="28"/>
                <w:szCs w:val="28"/>
              </w:rPr>
              <w:t xml:space="preserve">2 </w:t>
            </w:r>
            <w:r w:rsidR="00802772">
              <w:rPr>
                <w:sz w:val="28"/>
                <w:szCs w:val="28"/>
              </w:rPr>
              <w:t>с.Николенского</w:t>
            </w:r>
            <w:r>
              <w:rPr>
                <w:sz w:val="28"/>
                <w:szCs w:val="28"/>
              </w:rPr>
              <w:t xml:space="preserve"> муниципального образования Гулькевичский район</w:t>
            </w:r>
            <w:r w:rsidR="00197356">
              <w:rPr>
                <w:sz w:val="28"/>
                <w:szCs w:val="28"/>
              </w:rPr>
              <w:t xml:space="preserve"> (далее – МБ ДОУ </w:t>
            </w:r>
            <w:r w:rsidR="00784996">
              <w:rPr>
                <w:sz w:val="28"/>
                <w:szCs w:val="28"/>
              </w:rPr>
              <w:t xml:space="preserve">                      </w:t>
            </w:r>
            <w:r w:rsidR="00197356">
              <w:rPr>
                <w:sz w:val="28"/>
                <w:szCs w:val="28"/>
              </w:rPr>
              <w:t>д/с</w:t>
            </w:r>
            <w:r w:rsidR="00784996">
              <w:rPr>
                <w:sz w:val="28"/>
                <w:szCs w:val="28"/>
              </w:rPr>
              <w:t xml:space="preserve"> </w:t>
            </w:r>
            <w:r w:rsidR="00197356">
              <w:rPr>
                <w:sz w:val="28"/>
                <w:szCs w:val="28"/>
              </w:rPr>
              <w:t xml:space="preserve">№ </w:t>
            </w:r>
            <w:r w:rsidR="00802772">
              <w:rPr>
                <w:sz w:val="28"/>
                <w:szCs w:val="28"/>
              </w:rPr>
              <w:t>4</w:t>
            </w:r>
            <w:r w:rsidR="00197356">
              <w:rPr>
                <w:sz w:val="28"/>
                <w:szCs w:val="28"/>
              </w:rPr>
              <w:t>2)</w:t>
            </w:r>
            <w:r w:rsidRPr="0049426D">
              <w:rPr>
                <w:sz w:val="28"/>
                <w:szCs w:val="28"/>
              </w:rPr>
              <w:t>, место нахождения:</w:t>
            </w:r>
            <w:r w:rsidR="00802772">
              <w:rPr>
                <w:sz w:val="28"/>
                <w:szCs w:val="28"/>
              </w:rPr>
              <w:t xml:space="preserve"> </w:t>
            </w:r>
            <w:r w:rsidR="00802772">
              <w:rPr>
                <w:bCs/>
                <w:sz w:val="28"/>
                <w:szCs w:val="28"/>
              </w:rPr>
              <w:t xml:space="preserve">Октябрьская ул., 126, с. Николенское, </w:t>
            </w:r>
            <w:r w:rsidR="00802772" w:rsidRPr="00295796">
              <w:rPr>
                <w:sz w:val="28"/>
                <w:szCs w:val="28"/>
              </w:rPr>
              <w:t>Гулькевичский район, Краснодарский кр</w:t>
            </w:r>
            <w:r w:rsidR="00802772">
              <w:rPr>
                <w:sz w:val="28"/>
                <w:szCs w:val="28"/>
              </w:rPr>
              <w:t xml:space="preserve">ай, </w:t>
            </w:r>
            <w:r w:rsidR="00434008">
              <w:rPr>
                <w:sz w:val="28"/>
                <w:szCs w:val="28"/>
              </w:rPr>
              <w:t xml:space="preserve">Российская Федерация, </w:t>
            </w:r>
            <w:r w:rsidR="00802772">
              <w:rPr>
                <w:sz w:val="28"/>
                <w:szCs w:val="28"/>
              </w:rPr>
              <w:t>352172</w:t>
            </w:r>
            <w:r>
              <w:rPr>
                <w:sz w:val="28"/>
                <w:szCs w:val="28"/>
              </w:rPr>
              <w:t>, путем присоединения к нему муниципального казенного дошкольного образовательного учреждения детск</w:t>
            </w:r>
            <w:r w:rsidR="000D6259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сад</w:t>
            </w:r>
            <w:r w:rsidR="000D625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№ </w:t>
            </w:r>
            <w:r w:rsidR="00802772">
              <w:rPr>
                <w:sz w:val="28"/>
                <w:szCs w:val="28"/>
              </w:rPr>
              <w:t>43</w:t>
            </w:r>
            <w:r>
              <w:rPr>
                <w:sz w:val="28"/>
                <w:szCs w:val="28"/>
              </w:rPr>
              <w:t xml:space="preserve"> </w:t>
            </w:r>
            <w:r w:rsidR="00802772">
              <w:rPr>
                <w:sz w:val="28"/>
                <w:szCs w:val="28"/>
              </w:rPr>
              <w:t>х.Орлова</w:t>
            </w:r>
            <w:r>
              <w:rPr>
                <w:sz w:val="28"/>
                <w:szCs w:val="28"/>
              </w:rPr>
              <w:t xml:space="preserve"> муниципального образования Гулькевичский</w:t>
            </w:r>
            <w:r w:rsidR="00197356">
              <w:rPr>
                <w:sz w:val="28"/>
                <w:szCs w:val="28"/>
              </w:rPr>
              <w:t xml:space="preserve"> район (далее</w:t>
            </w:r>
            <w:r w:rsidR="0011255F">
              <w:rPr>
                <w:sz w:val="28"/>
                <w:szCs w:val="28"/>
              </w:rPr>
              <w:t xml:space="preserve"> </w:t>
            </w:r>
            <w:r w:rsidR="00197356">
              <w:rPr>
                <w:sz w:val="28"/>
                <w:szCs w:val="28"/>
              </w:rPr>
              <w:t xml:space="preserve">- МК ДОУ д/с № </w:t>
            </w:r>
            <w:r w:rsidR="00802772">
              <w:rPr>
                <w:sz w:val="28"/>
                <w:szCs w:val="28"/>
              </w:rPr>
              <w:t>4</w:t>
            </w:r>
            <w:r w:rsidR="00197356">
              <w:rPr>
                <w:sz w:val="28"/>
                <w:szCs w:val="28"/>
              </w:rPr>
              <w:t xml:space="preserve">3), место нахождения: </w:t>
            </w:r>
            <w:r w:rsidR="00802772">
              <w:rPr>
                <w:sz w:val="28"/>
                <w:szCs w:val="28"/>
              </w:rPr>
              <w:t>Октябрьская</w:t>
            </w:r>
            <w:r w:rsidR="00197356">
              <w:rPr>
                <w:sz w:val="28"/>
                <w:szCs w:val="28"/>
              </w:rPr>
              <w:t xml:space="preserve"> ул.,</w:t>
            </w:r>
            <w:r w:rsidR="00802772">
              <w:rPr>
                <w:sz w:val="28"/>
                <w:szCs w:val="28"/>
              </w:rPr>
              <w:t>304</w:t>
            </w:r>
            <w:r w:rsidR="00197356">
              <w:rPr>
                <w:sz w:val="28"/>
                <w:szCs w:val="28"/>
              </w:rPr>
              <w:t>,</w:t>
            </w:r>
            <w:r w:rsidR="00434008">
              <w:rPr>
                <w:sz w:val="28"/>
                <w:szCs w:val="28"/>
              </w:rPr>
              <w:t xml:space="preserve"> </w:t>
            </w:r>
            <w:r w:rsidR="00802772">
              <w:rPr>
                <w:sz w:val="28"/>
                <w:szCs w:val="28"/>
              </w:rPr>
              <w:t>х.Орлов</w:t>
            </w:r>
            <w:r w:rsidR="00197356">
              <w:rPr>
                <w:sz w:val="28"/>
                <w:szCs w:val="28"/>
              </w:rPr>
              <w:t>,</w:t>
            </w:r>
            <w:r w:rsidR="004340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Гулькевичский район, </w:t>
            </w:r>
            <w:r w:rsidR="00197356">
              <w:rPr>
                <w:sz w:val="28"/>
                <w:szCs w:val="28"/>
              </w:rPr>
              <w:t xml:space="preserve"> Краснодарский край, </w:t>
            </w:r>
            <w:r w:rsidR="00434008">
              <w:rPr>
                <w:sz w:val="28"/>
                <w:szCs w:val="28"/>
              </w:rPr>
              <w:t xml:space="preserve">Российская Федерация, </w:t>
            </w:r>
            <w:r w:rsidR="00197356">
              <w:rPr>
                <w:sz w:val="28"/>
                <w:szCs w:val="28"/>
              </w:rPr>
              <w:t>352</w:t>
            </w:r>
            <w:r w:rsidR="00802772">
              <w:rPr>
                <w:sz w:val="28"/>
                <w:szCs w:val="28"/>
              </w:rPr>
              <w:t>172</w:t>
            </w:r>
            <w:r>
              <w:rPr>
                <w:sz w:val="28"/>
                <w:szCs w:val="28"/>
              </w:rPr>
              <w:t>.</w:t>
            </w:r>
          </w:p>
          <w:p w:rsidR="00174FEE" w:rsidRPr="00D41976" w:rsidRDefault="00D41976" w:rsidP="00D419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174FEE" w:rsidRPr="00D41976">
              <w:rPr>
                <w:sz w:val="28"/>
                <w:szCs w:val="28"/>
              </w:rPr>
              <w:t>2.</w:t>
            </w:r>
            <w:r w:rsidR="00C40CBE">
              <w:rPr>
                <w:sz w:val="28"/>
                <w:szCs w:val="28"/>
              </w:rPr>
              <w:t xml:space="preserve"> </w:t>
            </w:r>
            <w:r w:rsidR="00197356">
              <w:rPr>
                <w:kern w:val="36"/>
                <w:sz w:val="28"/>
                <w:szCs w:val="28"/>
              </w:rPr>
              <w:t xml:space="preserve">Считать МБ ДОУ д/с № </w:t>
            </w:r>
            <w:r w:rsidR="00802772">
              <w:rPr>
                <w:kern w:val="36"/>
                <w:sz w:val="28"/>
                <w:szCs w:val="28"/>
              </w:rPr>
              <w:t>4</w:t>
            </w:r>
            <w:r w:rsidR="00197356">
              <w:rPr>
                <w:kern w:val="36"/>
                <w:sz w:val="28"/>
                <w:szCs w:val="28"/>
              </w:rPr>
              <w:t xml:space="preserve">2 правопреемником МК ДОУ д/с № </w:t>
            </w:r>
            <w:r w:rsidR="00802772">
              <w:rPr>
                <w:kern w:val="36"/>
                <w:sz w:val="28"/>
                <w:szCs w:val="28"/>
              </w:rPr>
              <w:t>4</w:t>
            </w:r>
            <w:r w:rsidR="00197356">
              <w:rPr>
                <w:kern w:val="36"/>
                <w:sz w:val="28"/>
                <w:szCs w:val="28"/>
              </w:rPr>
              <w:t>3.</w:t>
            </w:r>
          </w:p>
          <w:p w:rsidR="00197356" w:rsidRDefault="00197356" w:rsidP="00197356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Заведующим </w:t>
            </w:r>
            <w:r w:rsidR="0011255F">
              <w:rPr>
                <w:sz w:val="28"/>
                <w:szCs w:val="28"/>
              </w:rPr>
              <w:t xml:space="preserve">МБ ДОУ д/с № </w:t>
            </w:r>
            <w:r w:rsidR="00802772">
              <w:rPr>
                <w:sz w:val="28"/>
                <w:szCs w:val="28"/>
              </w:rPr>
              <w:t>4</w:t>
            </w:r>
            <w:r w:rsidR="0011255F">
              <w:rPr>
                <w:sz w:val="28"/>
                <w:szCs w:val="28"/>
              </w:rPr>
              <w:t xml:space="preserve">2 и МК ДОУ д/с № </w:t>
            </w:r>
            <w:r w:rsidR="00802772">
              <w:rPr>
                <w:sz w:val="28"/>
                <w:szCs w:val="28"/>
              </w:rPr>
              <w:t>4</w:t>
            </w:r>
            <w:r w:rsidR="0011255F">
              <w:rPr>
                <w:sz w:val="28"/>
                <w:szCs w:val="28"/>
              </w:rPr>
              <w:t>3:</w:t>
            </w:r>
          </w:p>
          <w:p w:rsidR="00174FEE" w:rsidRDefault="00174FEE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</w:p>
          <w:p w:rsidR="00174FEE" w:rsidRDefault="00174FEE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 позднее двух месяцев с момента вступления в силу настоящего постановления провести инвентаризацию имущества </w:t>
            </w:r>
            <w:r w:rsidR="00472086">
              <w:rPr>
                <w:kern w:val="36"/>
                <w:sz w:val="27"/>
                <w:szCs w:val="27"/>
              </w:rPr>
              <w:t xml:space="preserve">учреждений </w:t>
            </w:r>
            <w:r>
              <w:rPr>
                <w:sz w:val="28"/>
                <w:szCs w:val="28"/>
              </w:rPr>
              <w:t>в соответствии с действующим законодательством Российской Федерации;</w:t>
            </w:r>
          </w:p>
          <w:p w:rsidR="00174FEE" w:rsidRDefault="004C7485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>не позднее двадцати рабочих дней с момента вступления в силу настоящего постановления уведомить кредиторов о реорганизации;</w:t>
            </w:r>
          </w:p>
          <w:p w:rsidR="00174FEE" w:rsidRDefault="004C7485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 xml:space="preserve">по результатам инвентаризации с участием представителей управления имущественных отношений администрации муниципального образования Гулькевичский район составить </w:t>
            </w:r>
            <w:r w:rsidR="00472086">
              <w:rPr>
                <w:sz w:val="28"/>
                <w:szCs w:val="28"/>
              </w:rPr>
              <w:t>передаточный</w:t>
            </w:r>
            <w:r w:rsidR="00174FEE">
              <w:rPr>
                <w:sz w:val="28"/>
                <w:szCs w:val="28"/>
              </w:rPr>
              <w:t xml:space="preserve"> акт, содержащий сведения о правопреемстве по всем обязательствам присоединяемого </w:t>
            </w:r>
            <w:r w:rsidR="00472086">
              <w:rPr>
                <w:kern w:val="36"/>
                <w:sz w:val="27"/>
                <w:szCs w:val="27"/>
              </w:rPr>
              <w:t xml:space="preserve">МК ДОУ д/с № </w:t>
            </w:r>
            <w:r w:rsidR="00802772">
              <w:rPr>
                <w:kern w:val="36"/>
                <w:sz w:val="27"/>
                <w:szCs w:val="27"/>
              </w:rPr>
              <w:t>4</w:t>
            </w:r>
            <w:r w:rsidR="00472086">
              <w:rPr>
                <w:kern w:val="36"/>
                <w:sz w:val="27"/>
                <w:szCs w:val="27"/>
              </w:rPr>
              <w:t>3</w:t>
            </w:r>
            <w:r w:rsidR="00174FEE">
              <w:rPr>
                <w:sz w:val="28"/>
                <w:szCs w:val="28"/>
              </w:rPr>
              <w:t xml:space="preserve"> в отношении всех кредиторов и должников, включая обязательства, оспариваемые сторонами, с инвентаризационными ведомостями и представить его главе муниципального образования Гулькевичский район</w:t>
            </w:r>
            <w:r w:rsidR="00472086">
              <w:rPr>
                <w:sz w:val="28"/>
                <w:szCs w:val="28"/>
              </w:rPr>
              <w:t xml:space="preserve"> для утверждения</w:t>
            </w:r>
            <w:r w:rsidR="00174FEE">
              <w:rPr>
                <w:sz w:val="28"/>
                <w:szCs w:val="28"/>
              </w:rPr>
              <w:t>;</w:t>
            </w:r>
          </w:p>
          <w:p w:rsidR="00472086" w:rsidRDefault="00472086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Заведующему МБ ДОУ д/с № </w:t>
            </w:r>
            <w:r w:rsidR="00802772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2 </w:t>
            </w:r>
            <w:r w:rsidR="00802772">
              <w:rPr>
                <w:sz w:val="28"/>
                <w:szCs w:val="28"/>
              </w:rPr>
              <w:t>О.А.Бойко</w:t>
            </w:r>
            <w:r>
              <w:rPr>
                <w:sz w:val="28"/>
                <w:szCs w:val="28"/>
              </w:rPr>
              <w:t>:</w:t>
            </w:r>
          </w:p>
          <w:p w:rsidR="00174FEE" w:rsidRDefault="004C7485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>в срок не позднее трех рабочих дней с момента вступления в силу настоящего постановления сообщить в Межрайонную инспекцию федеральной налоговой службы № 5 по Краснодарскому краю о начале процедуры реорганизации, в том числе о форме реорганизации, с приложением настоящего постановления</w:t>
            </w:r>
            <w:r w:rsidR="00472086">
              <w:rPr>
                <w:sz w:val="28"/>
                <w:szCs w:val="28"/>
              </w:rPr>
              <w:t xml:space="preserve"> и прекращении деятельности </w:t>
            </w:r>
            <w:r>
              <w:rPr>
                <w:sz w:val="28"/>
                <w:szCs w:val="28"/>
              </w:rPr>
              <w:t xml:space="preserve">                 </w:t>
            </w:r>
            <w:r w:rsidR="00472086">
              <w:rPr>
                <w:sz w:val="28"/>
                <w:szCs w:val="28"/>
              </w:rPr>
              <w:t xml:space="preserve">МК ДОУ д/с № </w:t>
            </w:r>
            <w:r w:rsidR="00802772">
              <w:rPr>
                <w:sz w:val="28"/>
                <w:szCs w:val="28"/>
              </w:rPr>
              <w:t>4</w:t>
            </w:r>
            <w:r w:rsidR="00472086">
              <w:rPr>
                <w:sz w:val="28"/>
                <w:szCs w:val="28"/>
              </w:rPr>
              <w:t>3</w:t>
            </w:r>
            <w:r w:rsidR="00174FEE">
              <w:rPr>
                <w:sz w:val="28"/>
                <w:szCs w:val="28"/>
              </w:rPr>
              <w:t>;</w:t>
            </w:r>
          </w:p>
          <w:p w:rsidR="00174FEE" w:rsidRDefault="004C7485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 xml:space="preserve">после внесения в Единый государственный реестр юридических лиц записи о начале процедуры реорганизации дважды, с периодичностью один раз в месяц, поместить в средствах массовой информации, в которых опубликовываются данные о государственной регистрации юридических лиц, уведомление о реорганизации; </w:t>
            </w:r>
          </w:p>
          <w:p w:rsidR="00174FEE" w:rsidRDefault="00C40CBE" w:rsidP="00174FEE">
            <w:pPr>
              <w:widowControl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174FEE">
              <w:rPr>
                <w:sz w:val="28"/>
                <w:szCs w:val="28"/>
              </w:rPr>
              <w:t>.</w:t>
            </w:r>
            <w:r w:rsidR="004C7485"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 xml:space="preserve">Управлению имущественных отношений администрации муниципального образования Гулькевичский район (Кривошеенко) внести соответствующие изменения в реестр объектов муниципальной собственности муниципального образования Гулькевичский район. </w:t>
            </w:r>
          </w:p>
          <w:p w:rsidR="00174FEE" w:rsidRDefault="00174FEE" w:rsidP="00174F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C40CBE">
              <w:rPr>
                <w:sz w:val="28"/>
                <w:szCs w:val="28"/>
              </w:rPr>
              <w:t xml:space="preserve">6. Управлению образования администрации муниципального образования Гулькевичский район (Позднеевой) подготовить проект постановления администрации муниципального образования Гулькевичский район о внесении изменений в устав МБ ДОУ д/с № </w:t>
            </w:r>
            <w:r w:rsidR="00802772">
              <w:rPr>
                <w:sz w:val="28"/>
                <w:szCs w:val="28"/>
              </w:rPr>
              <w:t>4</w:t>
            </w:r>
            <w:r w:rsidR="00C40CBE">
              <w:rPr>
                <w:sz w:val="28"/>
                <w:szCs w:val="28"/>
              </w:rPr>
              <w:t>2.</w:t>
            </w:r>
          </w:p>
          <w:p w:rsidR="00174FEE" w:rsidRDefault="00C40CBE" w:rsidP="00174FEE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174F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>Отделу по делам СМИ администрации муниципального образования Гулькевичский район (Куриленко) опубликовать настоящее постановление в средствах массовой информации.</w:t>
            </w:r>
          </w:p>
          <w:p w:rsidR="00174FEE" w:rsidRDefault="00C40CBE" w:rsidP="00174FEE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74F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>Контроль за выполнением настоящего постановления возложить на заместителя главы муниципального образования Гулькевичский район В.Д.Зайцеву.</w:t>
            </w:r>
          </w:p>
          <w:p w:rsidR="00174FEE" w:rsidRDefault="00C40CBE" w:rsidP="00174FEE">
            <w:pPr>
              <w:widowControl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74FE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 w:rsidR="00174FEE">
              <w:rPr>
                <w:sz w:val="28"/>
                <w:szCs w:val="28"/>
              </w:rPr>
              <w:t>Постановление вступает в силу со дня его подписания.</w:t>
            </w:r>
          </w:p>
          <w:tbl>
            <w:tblPr>
              <w:tblpPr w:leftFromText="180" w:rightFromText="180" w:vertAnchor="text" w:horzAnchor="margin" w:tblpX="-72" w:tblpY="73"/>
              <w:tblW w:w="96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648"/>
            </w:tblGrid>
            <w:tr w:rsidR="00174FEE" w:rsidTr="00FA3053">
              <w:trPr>
                <w:trHeight w:val="368"/>
              </w:trPr>
              <w:tc>
                <w:tcPr>
                  <w:tcW w:w="96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74FEE" w:rsidRDefault="00174FEE" w:rsidP="00174FEE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174FEE" w:rsidRPr="00174FEE" w:rsidRDefault="00174FEE" w:rsidP="00D41976">
            <w:pPr>
              <w:tabs>
                <w:tab w:val="left" w:pos="3780"/>
              </w:tabs>
              <w:rPr>
                <w:b/>
                <w:vanish/>
                <w:sz w:val="28"/>
                <w:szCs w:val="28"/>
              </w:rPr>
            </w:pPr>
          </w:p>
        </w:tc>
      </w:tr>
    </w:tbl>
    <w:p w:rsidR="00554065" w:rsidRPr="005F1ABB" w:rsidRDefault="00554065" w:rsidP="00554065">
      <w:pPr>
        <w:framePr w:hSpace="180" w:wrap="around" w:vAnchor="text" w:hAnchor="margin" w:x="-72" w:y="543"/>
        <w:rPr>
          <w:vanish/>
          <w:sz w:val="28"/>
          <w:szCs w:val="28"/>
        </w:rPr>
      </w:pPr>
      <w:r w:rsidRPr="005F1ABB">
        <w:rPr>
          <w:vanish/>
          <w:sz w:val="28"/>
          <w:szCs w:val="28"/>
        </w:rPr>
        <w:lastRenderedPageBreak/>
        <w:t>Глава муниципального образования</w:t>
      </w:r>
    </w:p>
    <w:tbl>
      <w:tblPr>
        <w:tblpPr w:leftFromText="180" w:rightFromText="180" w:vertAnchor="text" w:horzAnchor="margin" w:tblpY="73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8"/>
      </w:tblGrid>
      <w:tr w:rsidR="00554065" w:rsidTr="004C7485">
        <w:trPr>
          <w:trHeight w:val="368"/>
        </w:trPr>
        <w:tc>
          <w:tcPr>
            <w:tcW w:w="9648" w:type="dxa"/>
            <w:tcBorders>
              <w:top w:val="nil"/>
              <w:left w:val="nil"/>
              <w:bottom w:val="nil"/>
              <w:right w:val="nil"/>
            </w:tcBorders>
          </w:tcPr>
          <w:p w:rsidR="00554065" w:rsidRPr="004C7485" w:rsidRDefault="004C7485" w:rsidP="004C7485">
            <w:pPr>
              <w:pStyle w:val="a6"/>
              <w:tabs>
                <w:tab w:val="left" w:pos="672"/>
                <w:tab w:val="center" w:pos="4716"/>
              </w:tabs>
              <w:ind w:left="768"/>
              <w:rPr>
                <w:vanish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Pr="004C7485">
              <w:rPr>
                <w:sz w:val="28"/>
                <w:szCs w:val="28"/>
              </w:rPr>
              <w:tab/>
            </w:r>
            <w:r w:rsidR="00554065" w:rsidRPr="004C7485">
              <w:rPr>
                <w:vanish/>
                <w:sz w:val="28"/>
                <w:szCs w:val="28"/>
              </w:rPr>
              <w:t>Отступ</w:t>
            </w:r>
          </w:p>
          <w:p w:rsidR="00554065" w:rsidRDefault="00554065" w:rsidP="00F21AEB">
            <w:pPr>
              <w:jc w:val="center"/>
              <w:rPr>
                <w:b/>
                <w:vanish/>
                <w:sz w:val="28"/>
                <w:szCs w:val="28"/>
              </w:rPr>
            </w:pPr>
          </w:p>
          <w:p w:rsidR="00554065" w:rsidRDefault="00554065" w:rsidP="00F21AEB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02E90" w:rsidRDefault="00D3589E" w:rsidP="00174FE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C40CBE" w:rsidRDefault="00D3589E" w:rsidP="00BC620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Гулькевичский район                                                                 В.В. Новошицкий</w:t>
      </w:r>
    </w:p>
    <w:tbl>
      <w:tblPr>
        <w:tblW w:w="0" w:type="auto"/>
        <w:tblLook w:val="01E0"/>
      </w:tblPr>
      <w:tblGrid>
        <w:gridCol w:w="5637"/>
        <w:gridCol w:w="4217"/>
      </w:tblGrid>
      <w:tr w:rsidR="00BC4D20" w:rsidRPr="001370AF" w:rsidTr="0007334C">
        <w:tc>
          <w:tcPr>
            <w:tcW w:w="5637" w:type="dxa"/>
            <w:hideMark/>
          </w:tcPr>
          <w:p w:rsidR="00BC4D20" w:rsidRPr="001370AF" w:rsidRDefault="00BC4D20" w:rsidP="00F2655D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  <w:hideMark/>
          </w:tcPr>
          <w:p w:rsidR="00BC4D20" w:rsidRPr="001370AF" w:rsidRDefault="00BC4D20" w:rsidP="002179CC">
            <w:pPr>
              <w:jc w:val="right"/>
              <w:rPr>
                <w:sz w:val="28"/>
                <w:szCs w:val="28"/>
              </w:rPr>
            </w:pPr>
          </w:p>
        </w:tc>
      </w:tr>
      <w:tr w:rsidR="00BC4D20" w:rsidRPr="001370AF" w:rsidTr="0007334C">
        <w:tc>
          <w:tcPr>
            <w:tcW w:w="5637" w:type="dxa"/>
          </w:tcPr>
          <w:p w:rsidR="00BC4D20" w:rsidRPr="001370AF" w:rsidRDefault="00BC4D20" w:rsidP="002179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BC4D20" w:rsidRPr="001370AF" w:rsidRDefault="00BC4D20" w:rsidP="002179CC">
            <w:pPr>
              <w:jc w:val="right"/>
              <w:rPr>
                <w:sz w:val="28"/>
                <w:szCs w:val="28"/>
              </w:rPr>
            </w:pPr>
          </w:p>
        </w:tc>
      </w:tr>
      <w:tr w:rsidR="00BC4D20" w:rsidRPr="001370AF" w:rsidTr="0007334C">
        <w:tc>
          <w:tcPr>
            <w:tcW w:w="5637" w:type="dxa"/>
            <w:hideMark/>
          </w:tcPr>
          <w:p w:rsidR="00BC4D20" w:rsidRPr="001370AF" w:rsidRDefault="00BC4D20" w:rsidP="002179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BC4D20" w:rsidRPr="001370AF" w:rsidRDefault="00BC4D20" w:rsidP="002179CC">
            <w:pPr>
              <w:rPr>
                <w:sz w:val="28"/>
                <w:szCs w:val="28"/>
              </w:rPr>
            </w:pPr>
          </w:p>
          <w:p w:rsidR="00BC4D20" w:rsidRPr="001370AF" w:rsidRDefault="00BC4D20" w:rsidP="002179CC">
            <w:pPr>
              <w:jc w:val="right"/>
              <w:rPr>
                <w:sz w:val="28"/>
                <w:szCs w:val="28"/>
              </w:rPr>
            </w:pPr>
          </w:p>
        </w:tc>
      </w:tr>
      <w:tr w:rsidR="00BC4D20" w:rsidRPr="001370AF" w:rsidTr="0007334C">
        <w:tc>
          <w:tcPr>
            <w:tcW w:w="5637" w:type="dxa"/>
          </w:tcPr>
          <w:p w:rsidR="00BC4D20" w:rsidRPr="001370AF" w:rsidRDefault="00BC4D20" w:rsidP="002179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BC4D20" w:rsidRPr="001370AF" w:rsidRDefault="00BC4D20" w:rsidP="002179CC">
            <w:pPr>
              <w:rPr>
                <w:sz w:val="28"/>
                <w:szCs w:val="28"/>
              </w:rPr>
            </w:pPr>
          </w:p>
        </w:tc>
      </w:tr>
      <w:tr w:rsidR="00BC4D20" w:rsidRPr="001370AF" w:rsidTr="0007334C">
        <w:tc>
          <w:tcPr>
            <w:tcW w:w="5637" w:type="dxa"/>
            <w:hideMark/>
          </w:tcPr>
          <w:p w:rsidR="00BC4D20" w:rsidRPr="001370AF" w:rsidRDefault="00BC4D20" w:rsidP="002179CC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BC4D20" w:rsidRPr="001370AF" w:rsidRDefault="00BC4D20" w:rsidP="002179CC">
            <w:pPr>
              <w:rPr>
                <w:sz w:val="28"/>
                <w:szCs w:val="28"/>
              </w:rPr>
            </w:pPr>
          </w:p>
          <w:p w:rsidR="00BC4D20" w:rsidRPr="001370AF" w:rsidRDefault="00BC4D20" w:rsidP="002179CC">
            <w:pPr>
              <w:jc w:val="right"/>
              <w:rPr>
                <w:sz w:val="28"/>
                <w:szCs w:val="28"/>
              </w:rPr>
            </w:pPr>
          </w:p>
        </w:tc>
      </w:tr>
      <w:tr w:rsidR="00BC4D20" w:rsidRPr="001370AF" w:rsidTr="0007334C">
        <w:tc>
          <w:tcPr>
            <w:tcW w:w="5637" w:type="dxa"/>
          </w:tcPr>
          <w:p w:rsidR="00BC4D20" w:rsidRPr="001370AF" w:rsidRDefault="00BC4D20" w:rsidP="002179CC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BC4D20" w:rsidRPr="001370AF" w:rsidRDefault="00BC4D20" w:rsidP="002179CC">
            <w:pPr>
              <w:rPr>
                <w:sz w:val="28"/>
                <w:szCs w:val="28"/>
              </w:rPr>
            </w:pPr>
          </w:p>
        </w:tc>
      </w:tr>
      <w:tr w:rsidR="00BC4D20" w:rsidRPr="001370AF" w:rsidTr="0007334C">
        <w:tc>
          <w:tcPr>
            <w:tcW w:w="5637" w:type="dxa"/>
            <w:hideMark/>
          </w:tcPr>
          <w:p w:rsidR="00BC4D20" w:rsidRPr="001370AF" w:rsidRDefault="00BC4D20" w:rsidP="002179CC">
            <w:pPr>
              <w:rPr>
                <w:sz w:val="28"/>
                <w:szCs w:val="28"/>
              </w:rPr>
            </w:pPr>
          </w:p>
        </w:tc>
        <w:tc>
          <w:tcPr>
            <w:tcW w:w="4217" w:type="dxa"/>
          </w:tcPr>
          <w:p w:rsidR="00BC4D20" w:rsidRPr="001370AF" w:rsidRDefault="00BC4D20" w:rsidP="002179CC">
            <w:pPr>
              <w:rPr>
                <w:sz w:val="28"/>
                <w:szCs w:val="28"/>
              </w:rPr>
            </w:pPr>
          </w:p>
          <w:p w:rsidR="00BC4D20" w:rsidRPr="001370AF" w:rsidRDefault="00BC4D20" w:rsidP="002179CC">
            <w:pPr>
              <w:rPr>
                <w:sz w:val="28"/>
                <w:szCs w:val="28"/>
              </w:rPr>
            </w:pPr>
          </w:p>
          <w:p w:rsidR="00BC4D20" w:rsidRPr="001370AF" w:rsidRDefault="00BC4D20" w:rsidP="002179CC">
            <w:pPr>
              <w:jc w:val="right"/>
              <w:rPr>
                <w:sz w:val="28"/>
                <w:szCs w:val="28"/>
              </w:rPr>
            </w:pPr>
          </w:p>
        </w:tc>
      </w:tr>
    </w:tbl>
    <w:p w:rsidR="00BC4D20" w:rsidRPr="00BC4D20" w:rsidRDefault="00BC4D20" w:rsidP="00BC4D20">
      <w:pPr>
        <w:tabs>
          <w:tab w:val="left" w:pos="3564"/>
        </w:tabs>
      </w:pPr>
    </w:p>
    <w:sectPr w:rsidR="00BC4D20" w:rsidRPr="00BC4D20" w:rsidSect="00BE59BD">
      <w:headerReference w:type="even" r:id="rId9"/>
      <w:headerReference w:type="default" r:id="rId10"/>
      <w:pgSz w:w="11906" w:h="16838"/>
      <w:pgMar w:top="1304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5A7" w:rsidRDefault="000435A7">
      <w:r>
        <w:separator/>
      </w:r>
    </w:p>
  </w:endnote>
  <w:endnote w:type="continuationSeparator" w:id="0">
    <w:p w:rsidR="000435A7" w:rsidRDefault="00043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5A7" w:rsidRDefault="000435A7">
      <w:r>
        <w:separator/>
      </w:r>
    </w:p>
  </w:footnote>
  <w:footnote w:type="continuationSeparator" w:id="0">
    <w:p w:rsidR="000435A7" w:rsidRDefault="00043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1D" w:rsidRDefault="002700BA" w:rsidP="00BD7A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7A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D7A1D" w:rsidRDefault="00BD7A1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A1D" w:rsidRDefault="002700BA" w:rsidP="00BD7A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7A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655D">
      <w:rPr>
        <w:rStyle w:val="a5"/>
        <w:noProof/>
      </w:rPr>
      <w:t>2</w:t>
    </w:r>
    <w:r>
      <w:rPr>
        <w:rStyle w:val="a5"/>
      </w:rPr>
      <w:fldChar w:fldCharType="end"/>
    </w:r>
  </w:p>
  <w:p w:rsidR="00BD7A1D" w:rsidRDefault="00BD7A1D" w:rsidP="00801B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2230B"/>
    <w:multiLevelType w:val="hybridMultilevel"/>
    <w:tmpl w:val="739ED5F0"/>
    <w:lvl w:ilvl="0" w:tplc="0994D942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2DC2249D"/>
    <w:multiLevelType w:val="hybridMultilevel"/>
    <w:tmpl w:val="767C1162"/>
    <w:lvl w:ilvl="0" w:tplc="1C6018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A440AB"/>
    <w:multiLevelType w:val="hybridMultilevel"/>
    <w:tmpl w:val="21344ADC"/>
    <w:lvl w:ilvl="0" w:tplc="0498B7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B35AB9"/>
    <w:multiLevelType w:val="hybridMultilevel"/>
    <w:tmpl w:val="787A3BB8"/>
    <w:lvl w:ilvl="0" w:tplc="740C685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B544EAF"/>
    <w:multiLevelType w:val="hybridMultilevel"/>
    <w:tmpl w:val="C3447CC2"/>
    <w:lvl w:ilvl="0" w:tplc="8958897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E31"/>
    <w:rsid w:val="00032A94"/>
    <w:rsid w:val="0003482A"/>
    <w:rsid w:val="000435A7"/>
    <w:rsid w:val="0007334C"/>
    <w:rsid w:val="00075115"/>
    <w:rsid w:val="00086FA6"/>
    <w:rsid w:val="000A50CD"/>
    <w:rsid w:val="000D6259"/>
    <w:rsid w:val="000F7ADC"/>
    <w:rsid w:val="0010185B"/>
    <w:rsid w:val="0011255F"/>
    <w:rsid w:val="0015438E"/>
    <w:rsid w:val="001728C6"/>
    <w:rsid w:val="00174FEE"/>
    <w:rsid w:val="00186E22"/>
    <w:rsid w:val="00197356"/>
    <w:rsid w:val="001A1436"/>
    <w:rsid w:val="00205304"/>
    <w:rsid w:val="00216D07"/>
    <w:rsid w:val="0023115C"/>
    <w:rsid w:val="0024078B"/>
    <w:rsid w:val="00247953"/>
    <w:rsid w:val="00252720"/>
    <w:rsid w:val="002700BA"/>
    <w:rsid w:val="00293477"/>
    <w:rsid w:val="002A56FB"/>
    <w:rsid w:val="002B2803"/>
    <w:rsid w:val="002C2D24"/>
    <w:rsid w:val="002D31E9"/>
    <w:rsid w:val="002D418A"/>
    <w:rsid w:val="002D5D97"/>
    <w:rsid w:val="002D7887"/>
    <w:rsid w:val="003324E6"/>
    <w:rsid w:val="00341B7C"/>
    <w:rsid w:val="003515CB"/>
    <w:rsid w:val="00360D0A"/>
    <w:rsid w:val="00383359"/>
    <w:rsid w:val="003B1031"/>
    <w:rsid w:val="003E1032"/>
    <w:rsid w:val="003F10F3"/>
    <w:rsid w:val="00402034"/>
    <w:rsid w:val="00402422"/>
    <w:rsid w:val="00406254"/>
    <w:rsid w:val="00407A8D"/>
    <w:rsid w:val="004338CF"/>
    <w:rsid w:val="00434008"/>
    <w:rsid w:val="004528EC"/>
    <w:rsid w:val="00460D05"/>
    <w:rsid w:val="00472086"/>
    <w:rsid w:val="00473FE5"/>
    <w:rsid w:val="0049164D"/>
    <w:rsid w:val="004941B1"/>
    <w:rsid w:val="0049426D"/>
    <w:rsid w:val="004B0158"/>
    <w:rsid w:val="004B25DC"/>
    <w:rsid w:val="004B7D2E"/>
    <w:rsid w:val="004C7485"/>
    <w:rsid w:val="004D420F"/>
    <w:rsid w:val="004D7C50"/>
    <w:rsid w:val="004E0A11"/>
    <w:rsid w:val="004E7069"/>
    <w:rsid w:val="004F21D0"/>
    <w:rsid w:val="00517654"/>
    <w:rsid w:val="00532AA2"/>
    <w:rsid w:val="00547597"/>
    <w:rsid w:val="00554065"/>
    <w:rsid w:val="005609DE"/>
    <w:rsid w:val="005C5F36"/>
    <w:rsid w:val="005C6CD2"/>
    <w:rsid w:val="005F1ABB"/>
    <w:rsid w:val="005F7156"/>
    <w:rsid w:val="00606C7C"/>
    <w:rsid w:val="006172B0"/>
    <w:rsid w:val="00653AF5"/>
    <w:rsid w:val="0066331D"/>
    <w:rsid w:val="006A3155"/>
    <w:rsid w:val="00706FD6"/>
    <w:rsid w:val="00714E63"/>
    <w:rsid w:val="00717F82"/>
    <w:rsid w:val="00727E88"/>
    <w:rsid w:val="00732630"/>
    <w:rsid w:val="00744560"/>
    <w:rsid w:val="00775CE8"/>
    <w:rsid w:val="00784996"/>
    <w:rsid w:val="00785EB6"/>
    <w:rsid w:val="007911A3"/>
    <w:rsid w:val="00792E4B"/>
    <w:rsid w:val="007C0CB9"/>
    <w:rsid w:val="007D7BDD"/>
    <w:rsid w:val="007F7BCA"/>
    <w:rsid w:val="00801B0B"/>
    <w:rsid w:val="00802772"/>
    <w:rsid w:val="00813BD2"/>
    <w:rsid w:val="008217A3"/>
    <w:rsid w:val="00846279"/>
    <w:rsid w:val="008A4A7B"/>
    <w:rsid w:val="008A5F12"/>
    <w:rsid w:val="008B256D"/>
    <w:rsid w:val="008C6E73"/>
    <w:rsid w:val="008C728E"/>
    <w:rsid w:val="008D2973"/>
    <w:rsid w:val="008D3F0F"/>
    <w:rsid w:val="008D5089"/>
    <w:rsid w:val="008F0C9A"/>
    <w:rsid w:val="00940317"/>
    <w:rsid w:val="00943771"/>
    <w:rsid w:val="00990A79"/>
    <w:rsid w:val="009968AC"/>
    <w:rsid w:val="009A5942"/>
    <w:rsid w:val="009B0618"/>
    <w:rsid w:val="009B3099"/>
    <w:rsid w:val="009B4DDF"/>
    <w:rsid w:val="009C52B9"/>
    <w:rsid w:val="009E0576"/>
    <w:rsid w:val="00A010C6"/>
    <w:rsid w:val="00A22DA6"/>
    <w:rsid w:val="00A879D2"/>
    <w:rsid w:val="00AC3EEF"/>
    <w:rsid w:val="00B34A9D"/>
    <w:rsid w:val="00B75C37"/>
    <w:rsid w:val="00B90D5D"/>
    <w:rsid w:val="00BA18E6"/>
    <w:rsid w:val="00BA34CA"/>
    <w:rsid w:val="00BC4D20"/>
    <w:rsid w:val="00BC6207"/>
    <w:rsid w:val="00BD7A1D"/>
    <w:rsid w:val="00BE0B4A"/>
    <w:rsid w:val="00BE3763"/>
    <w:rsid w:val="00BE59BD"/>
    <w:rsid w:val="00BE74DF"/>
    <w:rsid w:val="00BF6778"/>
    <w:rsid w:val="00BF70AA"/>
    <w:rsid w:val="00C350CD"/>
    <w:rsid w:val="00C40CBE"/>
    <w:rsid w:val="00C73E94"/>
    <w:rsid w:val="00C85DB9"/>
    <w:rsid w:val="00C869CE"/>
    <w:rsid w:val="00CA4437"/>
    <w:rsid w:val="00CB3E91"/>
    <w:rsid w:val="00CD473F"/>
    <w:rsid w:val="00CE4518"/>
    <w:rsid w:val="00CF4E0F"/>
    <w:rsid w:val="00D3229D"/>
    <w:rsid w:val="00D3589E"/>
    <w:rsid w:val="00D363F7"/>
    <w:rsid w:val="00D40785"/>
    <w:rsid w:val="00D41976"/>
    <w:rsid w:val="00D424BE"/>
    <w:rsid w:val="00D43D79"/>
    <w:rsid w:val="00D72E31"/>
    <w:rsid w:val="00D81549"/>
    <w:rsid w:val="00D91FE6"/>
    <w:rsid w:val="00DA4A57"/>
    <w:rsid w:val="00DC4ADA"/>
    <w:rsid w:val="00DD2F8F"/>
    <w:rsid w:val="00E02E90"/>
    <w:rsid w:val="00E2374F"/>
    <w:rsid w:val="00E31630"/>
    <w:rsid w:val="00E5354D"/>
    <w:rsid w:val="00E536E4"/>
    <w:rsid w:val="00E75F46"/>
    <w:rsid w:val="00E77932"/>
    <w:rsid w:val="00E93163"/>
    <w:rsid w:val="00ED2067"/>
    <w:rsid w:val="00EE32DD"/>
    <w:rsid w:val="00EF5B3F"/>
    <w:rsid w:val="00F0332F"/>
    <w:rsid w:val="00F2655D"/>
    <w:rsid w:val="00F306E7"/>
    <w:rsid w:val="00F40D70"/>
    <w:rsid w:val="00F45FE5"/>
    <w:rsid w:val="00F7381E"/>
    <w:rsid w:val="00F76A60"/>
    <w:rsid w:val="00F914C0"/>
    <w:rsid w:val="00F9285E"/>
    <w:rsid w:val="00F92AC5"/>
    <w:rsid w:val="00F9623C"/>
    <w:rsid w:val="00FA3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4A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536E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D7A1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A1D"/>
  </w:style>
  <w:style w:type="paragraph" w:styleId="a6">
    <w:name w:val="List Paragraph"/>
    <w:basedOn w:val="a"/>
    <w:uiPriority w:val="34"/>
    <w:qFormat/>
    <w:rsid w:val="009E0576"/>
    <w:pPr>
      <w:ind w:left="720"/>
      <w:contextualSpacing/>
    </w:pPr>
  </w:style>
  <w:style w:type="paragraph" w:customStyle="1" w:styleId="ConsPlusNormal">
    <w:name w:val="ConsPlusNormal"/>
    <w:rsid w:val="00BC4D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2527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5272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536E4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BD7A1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D7A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64;&#1072;&#1073;&#1083;&#1086;&#1085;&#1099;\&#1055;&#1054;&#1057;&#1058;&#1040;&#1053;&#1054;&#1042;&#1051;&#1045;&#1053;&#1048;&#1045;%202010&#1075;&#1086;&#107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B9108-F3A7-4CDA-9E87-E76DEE501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2010год.dot</Template>
  <TotalTime>338</TotalTime>
  <Pages>3</Pages>
  <Words>526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SPecialiST RePack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Admin</cp:lastModifiedBy>
  <cp:revision>57</cp:revision>
  <cp:lastPrinted>2013-03-20T05:43:00Z</cp:lastPrinted>
  <dcterms:created xsi:type="dcterms:W3CDTF">2012-12-16T15:46:00Z</dcterms:created>
  <dcterms:modified xsi:type="dcterms:W3CDTF">2013-07-04T09:43:00Z</dcterms:modified>
</cp:coreProperties>
</file>